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35" w:rsidRPr="00587715" w:rsidRDefault="008F4935" w:rsidP="00587715"/>
    <w:sectPr w:rsidR="008F4935" w:rsidRPr="00587715" w:rsidSect="00441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B7" w:rsidRDefault="00684FB7">
      <w:r>
        <w:separator/>
      </w:r>
    </w:p>
  </w:endnote>
  <w:endnote w:type="continuationSeparator" w:id="0">
    <w:p w:rsidR="00684FB7" w:rsidRDefault="006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56" w:rsidRDefault="00E178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56" w:rsidRDefault="00E178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proofErr w:type="gramStart"/>
          <w:r>
            <w:rPr>
              <w:i/>
              <w:sz w:val="16"/>
              <w:lang w:val="pt-BR"/>
            </w:rPr>
            <w:t>CIMEC  (</w:t>
          </w:r>
          <w:proofErr w:type="gramEnd"/>
          <w:r>
            <w:rPr>
              <w:i/>
              <w:sz w:val="16"/>
              <w:lang w:val="pt-BR"/>
            </w:rPr>
            <w:t xml:space="preserve">UNL/CONICET)                                                                                                                             </w:t>
          </w:r>
          <w:r w:rsidR="004649EA">
            <w:rPr>
              <w:i/>
              <w:sz w:val="16"/>
              <w:lang w:val="pt-BR"/>
            </w:rPr>
            <w:t xml:space="preserve">    </w:t>
          </w:r>
          <w:r>
            <w:rPr>
              <w:i/>
              <w:sz w:val="16"/>
              <w:lang w:val="pt-BR"/>
            </w:rPr>
            <w:t xml:space="preserve">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>
            <w:rPr>
              <w:i/>
              <w:sz w:val="16"/>
              <w:lang w:val="pt-BR"/>
            </w:rPr>
            <w:t xml:space="preserve"> x </w:t>
          </w:r>
          <w:r w:rsidR="00441C1F">
            <w:rPr>
              <w:i/>
              <w:sz w:val="16"/>
              <w:lang w:val="pt-BR"/>
            </w:rPr>
            <w:t>7009</w:t>
          </w:r>
        </w:p>
        <w:p w:rsidR="005A1B54" w:rsidRPr="005A1B54" w:rsidRDefault="004649EA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“Dr. Alberto </w:t>
          </w:r>
          <w:proofErr w:type="spellStart"/>
          <w:r>
            <w:rPr>
              <w:i/>
              <w:sz w:val="16"/>
              <w:lang w:val="pt-BR"/>
            </w:rPr>
            <w:t>Cassano</w:t>
          </w:r>
          <w:proofErr w:type="spellEnd"/>
          <w:r>
            <w:rPr>
              <w:i/>
              <w:sz w:val="16"/>
              <w:lang w:val="pt-BR"/>
            </w:rPr>
            <w:t>”</w:t>
          </w:r>
          <w:r w:rsidR="005A1B54" w:rsidRPr="005A1B54">
            <w:rPr>
              <w:i/>
              <w:sz w:val="16"/>
              <w:lang w:val="pt-BR"/>
            </w:rPr>
            <w:t xml:space="preserve"> 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</w:t>
          </w:r>
          <w:r>
            <w:rPr>
              <w:i/>
              <w:sz w:val="16"/>
              <w:lang w:val="pt-BR"/>
            </w:rPr>
            <w:t xml:space="preserve">                    </w:t>
          </w:r>
          <w:r w:rsidR="005A1B54">
            <w:rPr>
              <w:i/>
              <w:sz w:val="16"/>
              <w:lang w:val="pt-BR"/>
            </w:rPr>
            <w:t xml:space="preserve">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                            </w:t>
          </w:r>
          <w:r w:rsidRPr="00B43590">
            <w:rPr>
              <w:i/>
              <w:sz w:val="16"/>
              <w:lang w:val="pt-BR"/>
            </w:rPr>
            <w:t>e-mail: &lt;</w:t>
          </w:r>
          <w:r w:rsidR="00617DAB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617DAB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B7" w:rsidRDefault="00684FB7">
      <w:r>
        <w:separator/>
      </w:r>
    </w:p>
  </w:footnote>
  <w:footnote w:type="continuationSeparator" w:id="0">
    <w:p w:rsidR="00684FB7" w:rsidRDefault="006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56" w:rsidRDefault="00E178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DA1791">
          <w:pPr>
            <w:rPr>
              <w:lang w:val="es-AR"/>
            </w:rPr>
          </w:pPr>
          <w:r>
            <w:rPr>
              <w:rFonts w:ascii="Comic Sans MS" w:hAnsi="Comic Sans MS"/>
              <w:noProof/>
              <w:lang w:val="en-US" w:eastAsia="en-US"/>
            </w:rPr>
            <w:drawing>
              <wp:inline distT="0" distB="0" distL="0" distR="0">
                <wp:extent cx="600075" cy="295275"/>
                <wp:effectExtent l="19050" t="0" r="9525" b="0"/>
                <wp:docPr id="1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221BD3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221BD3">
            <w:rPr>
              <w:rStyle w:val="Nmerodepgina"/>
              <w:rFonts w:ascii="Arial" w:hAnsi="Arial"/>
              <w:sz w:val="16"/>
            </w:rPr>
            <w:fldChar w:fldCharType="separate"/>
          </w:r>
          <w:r w:rsidR="00587715">
            <w:rPr>
              <w:rStyle w:val="Nmerodepgina"/>
              <w:rFonts w:ascii="Arial" w:hAnsi="Arial"/>
              <w:noProof/>
              <w:sz w:val="16"/>
            </w:rPr>
            <w:t>2</w:t>
          </w:r>
          <w:r w:rsidR="00221BD3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14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694"/>
      <w:gridCol w:w="3543"/>
      <w:gridCol w:w="3828"/>
    </w:tblGrid>
    <w:tr w:rsidR="0090256A" w:rsidTr="00E17856">
      <w:trPr>
        <w:cantSplit/>
        <w:trHeight w:val="1620"/>
      </w:trPr>
      <w:tc>
        <w:tcPr>
          <w:tcW w:w="2694" w:type="dxa"/>
          <w:vAlign w:val="center"/>
        </w:tcPr>
        <w:p w:rsidR="0090256A" w:rsidRDefault="00AB5635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704975" cy="832308"/>
                <wp:effectExtent l="0" t="0" r="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IMEC_CONICET-UNL-ANIVERSARIO-10-1_page-00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923" cy="84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828" w:type="dxa"/>
        </w:tcPr>
        <w:p w:rsidR="005F07B1" w:rsidRPr="005F07B1" w:rsidRDefault="00441C1F" w:rsidP="005F07B1">
          <w:pPr>
            <w:pStyle w:val="Textoindependiente2"/>
            <w:spacing w:before="180"/>
            <w:ind w:left="-170"/>
            <w:rPr>
              <w:b w:val="0"/>
              <w:bCs/>
              <w:color w:val="auto"/>
              <w:sz w:val="14"/>
              <w:lang w:val="en-US"/>
            </w:rPr>
          </w:pPr>
          <w:r w:rsidRPr="005F07B1">
            <w:rPr>
              <w:b w:val="0"/>
              <w:color w:val="auto"/>
              <w:sz w:val="16"/>
            </w:rPr>
            <w:t>“</w:t>
          </w:r>
          <w:r w:rsidR="005F07B1" w:rsidRPr="005F07B1">
            <w:rPr>
              <w:b w:val="0"/>
              <w:bCs/>
              <w:color w:val="auto"/>
              <w:sz w:val="14"/>
              <w:lang w:val="en-US"/>
            </w:rPr>
            <w:t>“1983/2023 - 40 AÑOS DE DEMOCRACIA”</w:t>
          </w:r>
        </w:p>
        <w:p w:rsidR="00441C1F" w:rsidRPr="00441C1F" w:rsidRDefault="00441C1F" w:rsidP="00441C1F">
          <w:pPr>
            <w:pStyle w:val="Textoindependiente2"/>
            <w:spacing w:before="180"/>
            <w:jc w:val="both"/>
            <w:rPr>
              <w:rFonts w:ascii="Arial" w:hAnsi="Arial"/>
              <w:b w:val="0"/>
              <w:i/>
              <w:color w:val="auto"/>
              <w:sz w:val="2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441C1F" w:rsidRDefault="00441C1F" w:rsidP="00782107">
          <w:pPr>
            <w:rPr>
              <w:rFonts w:ascii="Arial" w:hAnsi="Arial"/>
              <w:sz w:val="18"/>
            </w:rPr>
          </w:pPr>
        </w:p>
        <w:p w:rsidR="0090256A" w:rsidRPr="005A1B54" w:rsidRDefault="00B9391E" w:rsidP="002E55C1">
          <w:pPr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</w:t>
          </w:r>
          <w:r w:rsidR="002E55C1">
            <w:rPr>
              <w:rFonts w:ascii="Arial" w:hAnsi="Arial"/>
              <w:sz w:val="18"/>
            </w:rPr>
            <w:t xml:space="preserve">      </w:t>
          </w:r>
          <w:r>
            <w:rPr>
              <w:rFonts w:ascii="Arial" w:hAnsi="Arial"/>
              <w:sz w:val="18"/>
            </w:rPr>
            <w:t xml:space="preserve">      </w:t>
          </w:r>
          <w:r w:rsidR="005A1B54">
            <w:rPr>
              <w:rFonts w:ascii="Arial" w:hAnsi="Arial"/>
              <w:sz w:val="18"/>
            </w:rPr>
            <w:t xml:space="preserve">                </w:t>
          </w:r>
          <w:r w:rsidR="00441C1F">
            <w:rPr>
              <w:rFonts w:ascii="Arial" w:hAnsi="Arial"/>
              <w:sz w:val="18"/>
            </w:rPr>
            <w:t xml:space="preserve">           </w:t>
          </w:r>
          <w:r w:rsidR="005A1B54">
            <w:rPr>
              <w:rFonts w:ascii="Arial" w:hAnsi="Arial"/>
              <w:sz w:val="18"/>
            </w:rPr>
            <w:t xml:space="preserve">  </w:t>
          </w:r>
          <w:proofErr w:type="spellStart"/>
          <w:r w:rsidR="005A1B54">
            <w:rPr>
              <w:rFonts w:ascii="Arial" w:hAnsi="Arial"/>
              <w:sz w:val="18"/>
            </w:rPr>
            <w:t>Pág</w:t>
          </w:r>
          <w:proofErr w:type="spellEnd"/>
          <w:r w:rsidR="005A1B54">
            <w:rPr>
              <w:rFonts w:ascii="Arial" w:hAnsi="Arial"/>
              <w:sz w:val="18"/>
            </w:rPr>
            <w:t xml:space="preserve"> 1/1</w:t>
          </w:r>
        </w:p>
      </w:tc>
      <w:bookmarkStart w:id="0" w:name="_GoBack"/>
      <w:bookmarkEnd w:id="0"/>
    </w:tr>
  </w:tbl>
  <w:p w:rsidR="0090256A" w:rsidRDefault="009025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E"/>
    <w:rsid w:val="00182F6E"/>
    <w:rsid w:val="00184310"/>
    <w:rsid w:val="001F5018"/>
    <w:rsid w:val="00221BD3"/>
    <w:rsid w:val="0023616C"/>
    <w:rsid w:val="0027298A"/>
    <w:rsid w:val="00297A14"/>
    <w:rsid w:val="002C23D2"/>
    <w:rsid w:val="002D578A"/>
    <w:rsid w:val="002E55C1"/>
    <w:rsid w:val="003D7B7F"/>
    <w:rsid w:val="0042302E"/>
    <w:rsid w:val="00441C1F"/>
    <w:rsid w:val="00453CE9"/>
    <w:rsid w:val="004649EA"/>
    <w:rsid w:val="004C379A"/>
    <w:rsid w:val="00522DA6"/>
    <w:rsid w:val="00536864"/>
    <w:rsid w:val="00587715"/>
    <w:rsid w:val="005900A6"/>
    <w:rsid w:val="005A1B54"/>
    <w:rsid w:val="005F07B1"/>
    <w:rsid w:val="005F4780"/>
    <w:rsid w:val="006043DE"/>
    <w:rsid w:val="00606C83"/>
    <w:rsid w:val="00610948"/>
    <w:rsid w:val="00617DAB"/>
    <w:rsid w:val="006321C0"/>
    <w:rsid w:val="006534AF"/>
    <w:rsid w:val="006600DE"/>
    <w:rsid w:val="006662A5"/>
    <w:rsid w:val="00684FB7"/>
    <w:rsid w:val="006E69AB"/>
    <w:rsid w:val="006F4038"/>
    <w:rsid w:val="006F6158"/>
    <w:rsid w:val="00720E91"/>
    <w:rsid w:val="00734222"/>
    <w:rsid w:val="007439AE"/>
    <w:rsid w:val="00780550"/>
    <w:rsid w:val="00782107"/>
    <w:rsid w:val="007A16C9"/>
    <w:rsid w:val="007A4210"/>
    <w:rsid w:val="007B6ECA"/>
    <w:rsid w:val="007F5921"/>
    <w:rsid w:val="00802103"/>
    <w:rsid w:val="008059BC"/>
    <w:rsid w:val="008B018B"/>
    <w:rsid w:val="008E3B36"/>
    <w:rsid w:val="008F424C"/>
    <w:rsid w:val="008F4935"/>
    <w:rsid w:val="0090256A"/>
    <w:rsid w:val="00923E58"/>
    <w:rsid w:val="009A05DD"/>
    <w:rsid w:val="00AB5635"/>
    <w:rsid w:val="00AE4C28"/>
    <w:rsid w:val="00B10597"/>
    <w:rsid w:val="00B91998"/>
    <w:rsid w:val="00B9391E"/>
    <w:rsid w:val="00B959F7"/>
    <w:rsid w:val="00BE6EF3"/>
    <w:rsid w:val="00BF7BE5"/>
    <w:rsid w:val="00C21016"/>
    <w:rsid w:val="00C26188"/>
    <w:rsid w:val="00C72B79"/>
    <w:rsid w:val="00C90D8C"/>
    <w:rsid w:val="00CD46D6"/>
    <w:rsid w:val="00DA1791"/>
    <w:rsid w:val="00DA4ADF"/>
    <w:rsid w:val="00DF6DF1"/>
    <w:rsid w:val="00E06200"/>
    <w:rsid w:val="00E17856"/>
    <w:rsid w:val="00E96EB3"/>
    <w:rsid w:val="00EB001A"/>
    <w:rsid w:val="00ED6380"/>
    <w:rsid w:val="00FB6C22"/>
    <w:rsid w:val="00FE2F5F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A45408-2B0B-4DB8-AEDE-B1157BB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F0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5F07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\AppData\Roaming\Microsoft\Plantillas\NotaCIME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NotaCIMEC1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3</cp:revision>
  <cp:lastPrinted>2018-01-08T18:03:00Z</cp:lastPrinted>
  <dcterms:created xsi:type="dcterms:W3CDTF">2023-04-17T12:55:00Z</dcterms:created>
  <dcterms:modified xsi:type="dcterms:W3CDTF">2023-04-17T12:58:00Z</dcterms:modified>
</cp:coreProperties>
</file>